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8D5AAC"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8D5AAC"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8D5AAC"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8D5AAC" w:rsidP="00C030A9">
            <w:pPr>
              <w:pStyle w:val="Answer"/>
              <w:keepNext/>
              <w:keepLines/>
              <w:rPr>
                <w:sz w:val="21"/>
                <w:szCs w:val="21"/>
              </w:rPr>
            </w:pPr>
            <w:sdt>
              <w:sdtPr>
                <w:id w:val="-606580316"/>
                <w:placeholder>
                  <w:docPart w:val="9DB3BB62F2904AA4BFFD6C8CCA9AC4A9"/>
                </w:placeholder>
                <w:showingPlcHdr/>
                <w15:appearance w15:val="hidden"/>
                <w:text/>
              </w:sdtPr>
              <w:sdtEndPr/>
              <w:sdtContent>
                <w:r w:rsidR="00C030A9">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8D5AAC"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8D5AAC"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8D5AAC"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8D5AAC"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8D5AAC"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8D5AAC"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8D5AAC"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8D5AAC"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8D5AAC"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8D5AAC"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8D5AAC"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8D5AAC"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8D5AAC"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8D5AAC"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8D5AAC"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8D5AAC"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8D5AAC"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8D5AAC"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8D5AAC"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8D5AAC"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8D5AAC"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8D5AAC"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8D5AAC"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8D5AAC"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8D5AAC"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8D5AAC"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8D5AAC"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8D5AAC"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8D5AAC"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8D5AAC"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8D5AAC"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8D5AAC"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D5AAC"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8D5AAC"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D5AAC"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8D5AAC"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8D5AAC"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D5AAC"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8D5AAC"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D5AAC"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8D5AAC"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8D5AAC"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8D5AAC"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8D5AAC"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8D5AAC"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8D5AAC"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8D5AAC"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8D5AAC"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8D5AAC"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8D5AAC"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8D5AAC"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D5AAC"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8D5AAC"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D5AAC"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8D5AAC"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8D5AAC"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D5AAC"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8D5AAC"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8D5AAC"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8D5AAC"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8D5AAC"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8D5AAC"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8D5AAC"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8D5AAC"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8D5AAC"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8D5AAC"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8D5AAC"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8D5AAC"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D5AAC"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D5AAC"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8D5AAC"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D5AAC"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D5AAC"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8D5AAC"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D5AAC"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D5AAC"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8D5AAC"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D5AAC"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D5AAC"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8D5AAC"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D5AAC"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D5AAC"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8D5AAC"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D5AAC"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D5AAC"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8D5AAC"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8D5AAC"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8D5AAC"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8D5AAC"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D5AAC"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D5AAC"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D5AAC"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8D5AAC"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D5AAC"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8D5AAC"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D5AAC"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8D5AAC"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D5AAC"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D5AAC"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8D5AAC"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D5AAC"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8D5AAC"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D5AAC"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D5AAC"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8D5AAC"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D5AAC"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8D5AAC"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D5AAC"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8D5AAC"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D5AAC"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D5AAC"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8D5AAC"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D5AAC"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8D5AAC"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8D5AAC"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8D5AAC"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8D5AAC"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8D5AAC"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8D5AAC"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8D5AAC"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D5AAC">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D5AAC">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D5AAC">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D5AAC">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D5AAC">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D5AAC">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D5AAC">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8D5AAC"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8D5AAC"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8D5AAC"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8D5AAC"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451A1DE1-E12D-4C48-8003-D1BFE13A0D25}"/>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embedBold r:id="rId2" w:fontKey="{0B61C70E-E9B3-468A-A07E-684C27125560}"/>
  </w:font>
  <w:font w:name="Avenir LT Std 35 Light">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88AA44B1-5B73-4D32-B940-72F5FCBA3D1C}"/>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5AAC"/>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Avenir LT Std 35 Light">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7B13-B574-4152-B11D-007874A7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Lovette Ryvers-Lawrence</cp:lastModifiedBy>
  <cp:revision>2</cp:revision>
  <cp:lastPrinted>2022-09-28T13:31:00Z</cp:lastPrinted>
  <dcterms:created xsi:type="dcterms:W3CDTF">2026-02-10T12:36:00Z</dcterms:created>
  <dcterms:modified xsi:type="dcterms:W3CDTF">2026-02-10T12:36:00Z</dcterms:modified>
</cp:coreProperties>
</file>