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B67403"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B67403"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B67403"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B67403"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B67403"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B67403"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B67403"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B67403"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B67403"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67403"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67403"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B67403"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67403"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67403"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B67403"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67403"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67403"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B67403"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67403"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67403"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B67403"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B67403"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B67403"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B67403"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B67403"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B67403"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B67403"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B67403"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B67403"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B67403"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B67403"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B67403"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B67403"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B67403"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B67403"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67403"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B67403"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67403"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B67403"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B67403"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67403"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B67403"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67403"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B67403"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B67403"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B67403"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67403"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B67403"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67403"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B67403"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B67403"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B67403"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67403"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67403"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67403"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B67403"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67403"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B67403"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B67403"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67403"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B67403"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67403"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B67403"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67403"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B67403"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B67403"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B67403"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67403"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67403"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B67403"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B67403"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67403"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67403"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67403"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67403"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67403"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67403"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67403"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67403"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B67403"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67403"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67403"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67403"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67403"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67403"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67403"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67403"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67403"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B67403"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B67403"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B67403"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B67403"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67403"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67403"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67403"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B67403"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67403"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B67403"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67403"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B67403"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67403"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67403"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B67403"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67403"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67403"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67403"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67403"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67403"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67403"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B67403"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67403"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67403"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67403"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67403"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67403"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67403"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B67403"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B67403"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B67403"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B67403"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B67403"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B67403"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B67403"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67403">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67403">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67403">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67403">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67403">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67403">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67403">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67403"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67403"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67403"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67403"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FB9BDD78-AA28-451C-B0AA-EB897F426665}"/>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5B6F4DAB-5364-4040-BE98-AD64B6AB5FE3}"/>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CECD0B04-82A5-4EF6-97FF-0D647E77F1B7}"/>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B67403" w:rsidRPr="00B67403">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B67403" w:rsidRPr="00B67403">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B67403" w:rsidRPr="00B67403">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B67403" w:rsidRPr="00B67403">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B67403" w:rsidRPr="00B67403">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B67403" w:rsidRPr="00B67403">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67403"/>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Bern\HR_Team_Folders\Simon%20Willis\Forms%20Redesign\School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0125AC">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0125AC">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0125AC">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1836F-A5AE-429F-8BF2-8568590D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Pamela Dushi</cp:lastModifiedBy>
  <cp:revision>2</cp:revision>
  <cp:lastPrinted>2021-12-13T10:46:00Z</cp:lastPrinted>
  <dcterms:created xsi:type="dcterms:W3CDTF">2021-12-13T10:47:00Z</dcterms:created>
  <dcterms:modified xsi:type="dcterms:W3CDTF">2021-12-13T10:47:00Z</dcterms:modified>
</cp:coreProperties>
</file>