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060884" w:rsidP="009A49F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9A49FB">
                  <w:rPr>
                    <w:rFonts w:cs="Arial"/>
                    <w:b/>
                    <w:color w:val="000000" w:themeColor="text1"/>
                    <w:sz w:val="24"/>
                    <w:szCs w:val="24"/>
                  </w:rPr>
                  <w:t>Jane Poole</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9A49FB">
                  <w:rPr>
                    <w:rFonts w:cs="Arial"/>
                    <w:b/>
                    <w:color w:val="000000" w:themeColor="text1"/>
                    <w:sz w:val="24"/>
                    <w:szCs w:val="24"/>
                  </w:rPr>
                  <w:t>Holmleigh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060884" w:rsidP="009A49FB">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9A49FB">
                  <w:rPr>
                    <w:rFonts w:cs="Arial"/>
                    <w:color w:val="000000" w:themeColor="text1"/>
                    <w:sz w:val="24"/>
                    <w:szCs w:val="24"/>
                  </w:rPr>
                  <w:t>admin@holmleigh.hackney.sch.uk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060884" w:rsidP="009A49FB">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9A49FB">
                  <w:rPr>
                    <w:rFonts w:cs="Arial"/>
                    <w:color w:val="000000" w:themeColor="text1"/>
                    <w:sz w:val="24"/>
                    <w:szCs w:val="24"/>
                  </w:rPr>
                  <w:t>jpoole@holmleigh.hackney.sch.uk</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proofErr w:type="gramStart"/>
      <w:r w:rsidR="00B90E65" w:rsidRPr="00B90E65">
        <w:rPr>
          <w:b w:val="0"/>
          <w:color w:val="auto"/>
          <w:sz w:val="21"/>
          <w:szCs w:val="22"/>
        </w:rPr>
        <w:t>This</w:t>
      </w:r>
      <w:proofErr w:type="gramEnd"/>
      <w:r w:rsidR="00B90E65" w:rsidRPr="00B90E65">
        <w:rPr>
          <w:b w:val="0"/>
          <w:color w:val="auto"/>
          <w:sz w:val="21"/>
          <w:szCs w:val="22"/>
        </w:rPr>
        <w:t xml:space="preserve">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060884" w:rsidP="009616A1">
            <w:pPr>
              <w:pStyle w:val="Answer"/>
              <w:keepNext/>
              <w:keepLines/>
              <w:rPr>
                <w:sz w:val="21"/>
                <w:szCs w:val="21"/>
              </w:rPr>
            </w:pPr>
            <w:sdt>
              <w:sdtPr>
                <w:id w:val="-606580316"/>
                <w:placeholder>
                  <w:docPart w:val="9DB3BB62F2904AA4BFFD6C8CCA9AC4A9"/>
                </w:placeholder>
                <w15:appearance w15:val="hidden"/>
                <w:text/>
              </w:sdtPr>
              <w:sdtEndP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060884"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60884"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60884"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60884"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60884"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60884"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60884"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60884"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60884"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60884"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60884"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60884"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60884"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60884"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60884"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60884"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60884"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060884"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060884"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60884"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60884"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060884"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060884"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060884"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60884"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60884"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60884"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060884"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060884"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060884"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60884"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60884"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60884"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60884"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60884"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60884"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060884"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60884"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60884"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060884"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060884"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60884"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60884"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60884"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60884"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60884"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60884"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60884"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60884"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060884"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60884"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60884"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060884"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060884"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60884"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60884"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60884"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60884"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60884"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60884"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60884"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60884"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60884"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60884"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60884"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proofErr w:type="gramStart"/>
      <w:r w:rsidR="00C32F04" w:rsidRPr="00732B18">
        <w:rPr>
          <w:b/>
          <w:color w:val="BE3A34"/>
        </w:rPr>
        <w:t>Other</w:t>
      </w:r>
      <w:proofErr w:type="gramEnd"/>
      <w:r w:rsidR="00C32F04" w:rsidRPr="00732B18">
        <w:rPr>
          <w:b/>
          <w:color w:val="BE3A34"/>
        </w:rPr>
        <w:t xml:space="preserve">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60884"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060884"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60884"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060884"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60884"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60884"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60884"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60884"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60884"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60884"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60884"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60884"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60884"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60884"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60884"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60884"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060884"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060884"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060884"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060884"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060884"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val="en-US"/>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060884"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060884"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60884">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60884"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60884"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60884"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60884"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4A" w:rsidRDefault="0028044A" w:rsidP="00520717">
      <w:pPr>
        <w:spacing w:after="0" w:line="240" w:lineRule="auto"/>
      </w:pPr>
      <w:r>
        <w:separator/>
      </w:r>
    </w:p>
  </w:endnote>
  <w:endnote w:type="continuationSeparator" w:id="0">
    <w:p w:rsidR="0028044A" w:rsidRDefault="0028044A"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FCD37462-7A52-4F9C-B8AA-229ABBC7729A}"/>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vo">
    <w:altName w:val="Times New Roman"/>
    <w:charset w:val="00"/>
    <w:family w:val="auto"/>
    <w:pitch w:val="variable"/>
    <w:sig w:usb0="A00000A7" w:usb1="00000041" w:usb2="00000000" w:usb3="00000000" w:csb0="00000111" w:csb1="00000000"/>
    <w:embedBold r:id="rId2" w:fontKey="{BABE4607-ACA2-43ED-A3D7-B53547B1B395}"/>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F5289A47-0D35-4318-BCB9-4FDEA262F59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val="en-US"/>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val="en-US"/>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4A" w:rsidRDefault="0028044A" w:rsidP="00520717">
      <w:pPr>
        <w:spacing w:after="0" w:line="240" w:lineRule="auto"/>
      </w:pPr>
      <w:r>
        <w:separator/>
      </w:r>
    </w:p>
  </w:footnote>
  <w:footnote w:type="continuationSeparator" w:id="0">
    <w:p w:rsidR="0028044A" w:rsidRDefault="0028044A"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DE275D">
    <w:pPr>
      <w:pStyle w:val="Heading1"/>
    </w:pPr>
    <w:r>
      <w:rPr>
        <w:noProof/>
        <w:bdr w:val="none" w:sz="0" w:space="0" w:color="auto" w:frame="1"/>
        <w:lang w:val="en-US"/>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0884"/>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044A"/>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14BC8"/>
    <w:rsid w:val="00931745"/>
    <w:rsid w:val="00932B15"/>
    <w:rsid w:val="00932EF0"/>
    <w:rsid w:val="00941039"/>
    <w:rsid w:val="009574E7"/>
    <w:rsid w:val="009616A1"/>
    <w:rsid w:val="00961997"/>
    <w:rsid w:val="009657EA"/>
    <w:rsid w:val="00974AFE"/>
    <w:rsid w:val="00981397"/>
    <w:rsid w:val="009A49FB"/>
    <w:rsid w:val="009B2D3C"/>
    <w:rsid w:val="009B566C"/>
    <w:rsid w:val="009C218B"/>
    <w:rsid w:val="009D7D68"/>
    <w:rsid w:val="009F0692"/>
    <w:rsid w:val="009F492E"/>
    <w:rsid w:val="00A01ABF"/>
    <w:rsid w:val="00A041F5"/>
    <w:rsid w:val="00A075A6"/>
    <w:rsid w:val="00A0766C"/>
    <w:rsid w:val="00A26822"/>
    <w:rsid w:val="00A40FE2"/>
    <w:rsid w:val="00A4160D"/>
    <w:rsid w:val="00A54E3C"/>
    <w:rsid w:val="00A6242A"/>
    <w:rsid w:val="00A65C86"/>
    <w:rsid w:val="00A75239"/>
    <w:rsid w:val="00A76748"/>
    <w:rsid w:val="00AA0618"/>
    <w:rsid w:val="00AB28A8"/>
    <w:rsid w:val="00AC59A6"/>
    <w:rsid w:val="00AD64AD"/>
    <w:rsid w:val="00AE1AF5"/>
    <w:rsid w:val="00AF559F"/>
    <w:rsid w:val="00AF6553"/>
    <w:rsid w:val="00B0554E"/>
    <w:rsid w:val="00B1360C"/>
    <w:rsid w:val="00B35A7D"/>
    <w:rsid w:val="00B363D6"/>
    <w:rsid w:val="00B54DE4"/>
    <w:rsid w:val="00B619BF"/>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A3988"/>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985C7"/>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16E58"/>
    <w:rsid w:val="002B4468"/>
    <w:rsid w:val="00664E2C"/>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81F3-B90E-4B21-80B8-1C2E9041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2</TotalTime>
  <Pages>14</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Margaret Boateng(Year 6)</cp:lastModifiedBy>
  <cp:revision>4</cp:revision>
  <cp:lastPrinted>2022-09-28T13:31:00Z</cp:lastPrinted>
  <dcterms:created xsi:type="dcterms:W3CDTF">2026-04-29T07:12:00Z</dcterms:created>
  <dcterms:modified xsi:type="dcterms:W3CDTF">2026-04-29T07:13:00Z</dcterms:modified>
</cp:coreProperties>
</file>