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CA2E76"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showingPlcHdr/>
                <w:text/>
              </w:sdtPr>
              <w:sdtEndPr/>
              <w:sdtContent>
                <w:r w:rsidR="00A76748" w:rsidRPr="00A76748">
                  <w:rPr>
                    <w:rStyle w:val="PlaceholderText"/>
                    <w:b/>
                    <w:highlight w:val="yellow"/>
                  </w:rPr>
                  <w:t>TO BE COMPLETED BY THE SCHOOL</w:t>
                </w:r>
                <w:r w:rsidR="00A76748">
                  <w:rPr>
                    <w:rStyle w:val="PlaceholderText"/>
                    <w:b/>
                  </w:rPr>
                  <w:t xml:space="preserve">   E</w:t>
                </w:r>
                <w:r w:rsidR="000766DA" w:rsidRPr="00BC75DF">
                  <w:rPr>
                    <w:rStyle w:val="PlaceholderText"/>
                    <w:b/>
                  </w:rPr>
                  <w:t>nter recipient’s name (e.g. name of administrator, Headteacher, etc.)</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showingPlcHdr/>
                <w:text/>
              </w:sdtPr>
              <w:sdtEndPr/>
              <w:sdtContent>
                <w:r w:rsidR="00FF352D" w:rsidRPr="00BC75DF">
                  <w:rPr>
                    <w:rStyle w:val="PlaceholderText"/>
                    <w:b/>
                  </w:rPr>
                  <w:t>Enter</w:t>
                </w:r>
                <w:r w:rsidR="00ED5146">
                  <w:rPr>
                    <w:rStyle w:val="PlaceholderText"/>
                    <w:b/>
                  </w:rPr>
                  <w:t xml:space="preserve"> </w:t>
                </w:r>
                <w:r w:rsidR="00FF352D" w:rsidRPr="00BC75DF">
                  <w:rPr>
                    <w:rStyle w:val="PlaceholderText"/>
                    <w:b/>
                  </w:rPr>
                  <w:t>school name</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CA2E76"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showingPlcHdr/>
                <w:text/>
              </w:sdtPr>
              <w:sdtEndPr/>
              <w:sdtContent>
                <w:r w:rsidR="000766DA" w:rsidRPr="00A76748">
                  <w:rPr>
                    <w:rStyle w:val="PlaceholderText"/>
                    <w:bCs/>
                    <w:iCs/>
                  </w:rPr>
                  <w:t>Enter the school e-mail address</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CA2E76"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sidR="000766DA">
                  <w:rPr>
                    <w:rStyle w:val="PlaceholderText"/>
                  </w:rPr>
                  <w:t>E</w:t>
                </w:r>
                <w:r w:rsidR="000766DA" w:rsidRPr="007862BA">
                  <w:rPr>
                    <w:rStyle w:val="PlaceholderText"/>
                  </w:rPr>
                  <w:t xml:space="preserve">nter </w:t>
                </w:r>
                <w:r w:rsidR="000766DA">
                  <w:rPr>
                    <w:rStyle w:val="PlaceholderText"/>
                  </w:rPr>
                  <w:t>the school mailing address</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CA2E76" w:rsidP="00C030A9">
            <w:pPr>
              <w:pStyle w:val="Answer"/>
              <w:keepNext/>
              <w:keepLines/>
              <w:rPr>
                <w:sz w:val="21"/>
                <w:szCs w:val="21"/>
              </w:rPr>
            </w:pPr>
            <w:sdt>
              <w:sdtPr>
                <w:id w:val="-606580316"/>
                <w:placeholder>
                  <w:docPart w:val="9DB3BB62F2904AA4BFFD6C8CCA9AC4A9"/>
                </w:placeholder>
                <w:showingPlcHdr/>
                <w15:appearance w15:val="hidden"/>
                <w:text/>
              </w:sdtPr>
              <w:sdtEndPr/>
              <w:sdtContent>
                <w:r w:rsidR="00C030A9">
                  <w:t xml:space="preserve"> </w:t>
                </w:r>
              </w:sdtContent>
            </w:sdt>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CA2E76"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CA2E76"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CA2E76"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CA2E76"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CA2E76"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Pr>
                <w:noProof/>
              </w:rPr>
              <w:t>nn</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Pr>
                <w:noProof/>
              </w:rPr>
              <w:t>nn</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CA2E76"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CA2E76"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CA2E76"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CA2E76"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CA2E76"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CA2E76"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CA2E76"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CA2E76"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CA2E76"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CA2E76"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CA2E76"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CA2E76"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CA2E76"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CA2E76"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CA2E76"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CA2E76"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CA2E76"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CA2E76"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CA2E76"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CA2E76"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CA2E76"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CA2E76"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CA2E76"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CA2E76"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CA2E76"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CA2E76"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CA2E76"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A2E76"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A2E76"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CA2E76"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A2E76"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A2E76"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CA2E76"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CA2E76"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A2E76"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A2E76"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A2E76"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A2E76"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CA2E76"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A2E76"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A2E76"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CA2E76"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CA2E76"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A2E76"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A2E76"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CA2E76"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CA2E76"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CA2E76"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CA2E76"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CA2E76"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CA2E76"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CA2E76"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CA2E76"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CA2E76"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A2E76"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A2E76"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CA2E76"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A2E76"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CA2E76"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CA2E76"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CA2E76"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A2E76"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CA2E76"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CA2E76"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CA2E76"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CA2E76"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CA2E76"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CA2E76"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CA2E76"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CA2E76"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CA2E76"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CA2E76"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CA2E76"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CA2E76"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A2E76"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A2E76"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CA2E76"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A2E76"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A2E76"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CA2E76"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A2E76"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A2E76"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CA2E76"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A2E76"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A2E76"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CA2E76"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A2E76"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A2E76"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CA2E76"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CA2E76"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CA2E76"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A2E76"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 xml:space="preserve">Are you recognised by the DfE as a qualified teacher in this </w:t>
            </w:r>
            <w:proofErr w:type="gramStart"/>
            <w:r w:rsidRPr="00D2425A">
              <w:t>country?</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CA2E76"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A2E76"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CA2E76"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 xml:space="preserve">induction as a qualified teacher in this country as required by the </w:t>
            </w:r>
            <w:proofErr w:type="gramStart"/>
            <w:r w:rsidRPr="00D2425A">
              <w:t>DfE?</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CA2E76"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A2E76"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A2E76"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CA2E76"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A2E76"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A2E76"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A2E76"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A2E76"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A2E76"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CA2E76"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A2E76"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A2E76"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CA2E76"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A2E76"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A2E76"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CA2E76"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A2E76"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CA2E76"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A2E76"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A2E76"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CA2E76"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A2E76"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CA2E76"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A2E76"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A2E76"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CA2E76"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A2E76"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CA2E76"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A2E76"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CA2E76"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A2E76"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A2E76"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CA2E76"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CA2E76"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CA2E76"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CA2E76"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rsidTr="00343117">
        <w:trPr>
          <w:trHeight w:val="1064"/>
        </w:trPr>
        <w:tc>
          <w:tcPr>
            <w:tcW w:w="10536" w:type="dxa"/>
          </w:tcPr>
          <w:p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CA2E76"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CA2E76"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CA2E76"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CA2E76"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CA2E76"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A2E76">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A2E76">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A2E76">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A2E76">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A2E76">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A2E76">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CA2E76">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CA2E76"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CA2E76"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CA2E76"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CA2E76"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117" w:rsidRDefault="00343117" w:rsidP="00520717">
      <w:pPr>
        <w:spacing w:after="0" w:line="240" w:lineRule="auto"/>
      </w:pPr>
      <w:r>
        <w:separator/>
      </w:r>
    </w:p>
  </w:endnote>
  <w:endnote w:type="continuationSeparator" w:id="0">
    <w:p w:rsidR="00343117" w:rsidRDefault="00343117"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27A5094D-9EAA-4201-95FE-6D9180821B94}"/>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vo">
    <w:altName w:val="Times New Roman"/>
    <w:charset w:val="00"/>
    <w:family w:val="auto"/>
    <w:pitch w:val="variable"/>
    <w:sig w:usb0="A00000A7" w:usb1="00000041" w:usb2="00000000" w:usb3="00000000" w:csb0="00000111" w:csb1="00000000"/>
    <w:embedBold r:id="rId2" w:fontKey="{4F1A354B-9577-4D64-AF01-2FE811A79E26}"/>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0D96E822-FD53-4685-91CF-3FFB177EA85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117" w:rsidRDefault="00343117" w:rsidP="00520717">
      <w:pPr>
        <w:spacing w:after="0" w:line="240" w:lineRule="auto"/>
      </w:pPr>
      <w:r>
        <w:separator/>
      </w:r>
    </w:p>
  </w:footnote>
  <w:footnote w:type="continuationSeparator" w:id="0">
    <w:p w:rsidR="00343117" w:rsidRDefault="00343117"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A2E76"/>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vo">
    <w:altName w:val="Times New Roman"/>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AC"/>
    <w:rsid w:val="000125AC"/>
    <w:rsid w:val="002B4468"/>
    <w:rsid w:val="00686AFA"/>
    <w:rsid w:val="008D60B0"/>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0FA41-9027-438B-A00D-7067504E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Georgia Caton</cp:lastModifiedBy>
  <cp:revision>2</cp:revision>
  <cp:lastPrinted>2022-09-28T13:31:00Z</cp:lastPrinted>
  <dcterms:created xsi:type="dcterms:W3CDTF">2024-11-25T09:13:00Z</dcterms:created>
  <dcterms:modified xsi:type="dcterms:W3CDTF">2024-11-25T09:13:00Z</dcterms:modified>
</cp:coreProperties>
</file>